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678"/>
        <w:gridCol w:w="5246"/>
      </w:tblGrid>
      <w:tr w:rsidR="00E01B1F" w:rsidRPr="008929C0" w14:paraId="2A212385" w14:textId="77777777" w:rsidTr="00E01B1F">
        <w:tc>
          <w:tcPr>
            <w:tcW w:w="4678" w:type="dxa"/>
            <w:shd w:val="clear" w:color="auto" w:fill="auto"/>
          </w:tcPr>
          <w:p w14:paraId="60382C2E" w14:textId="77777777" w:rsidR="00E01B1F" w:rsidRPr="008929C0" w:rsidRDefault="00E01B1F" w:rsidP="007514F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HUYỆN ỦY QUỲ CHÂU</w:t>
            </w:r>
          </w:p>
          <w:p w14:paraId="6603CA95" w14:textId="0BBE2F81" w:rsidR="00E01B1F" w:rsidRPr="00CF50EC" w:rsidRDefault="00E01B1F" w:rsidP="007514F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CF50EC">
              <w:rPr>
                <w:b/>
                <w:bCs/>
                <w:szCs w:val="28"/>
              </w:rPr>
              <w:t xml:space="preserve">ĐẢNG </w:t>
            </w:r>
            <w:r w:rsidR="00BD786F">
              <w:rPr>
                <w:b/>
                <w:bCs/>
                <w:szCs w:val="28"/>
              </w:rPr>
              <w:t>ỦY</w:t>
            </w:r>
            <w:r w:rsidRPr="00CF50EC">
              <w:rPr>
                <w:b/>
                <w:bCs/>
                <w:szCs w:val="28"/>
              </w:rPr>
              <w:t xml:space="preserve"> TRUNG TÂM Y TẾ</w:t>
            </w:r>
          </w:p>
          <w:p w14:paraId="3A7FA938" w14:textId="77777777" w:rsidR="00E01B1F" w:rsidRPr="008929C0" w:rsidRDefault="00E01B1F" w:rsidP="007514FE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                        </w:t>
            </w:r>
            <w:r w:rsidRPr="008929C0">
              <w:rPr>
                <w:b/>
                <w:bCs/>
                <w:szCs w:val="28"/>
              </w:rPr>
              <w:t>*</w:t>
            </w:r>
          </w:p>
        </w:tc>
        <w:tc>
          <w:tcPr>
            <w:tcW w:w="5246" w:type="dxa"/>
            <w:shd w:val="clear" w:color="auto" w:fill="auto"/>
          </w:tcPr>
          <w:p w14:paraId="4E8BA32F" w14:textId="2C95E800" w:rsidR="00E01B1F" w:rsidRPr="001F0A6A" w:rsidRDefault="001F0A6A" w:rsidP="001F0A6A">
            <w:pPr>
              <w:ind w:right="31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</w:t>
            </w:r>
            <w:r w:rsidR="00E01B1F" w:rsidRPr="001F0A6A">
              <w:rPr>
                <w:b/>
                <w:szCs w:val="20"/>
              </w:rPr>
              <w:t>ĐẢNG CỘNG SẢN VIỆT NAM</w:t>
            </w:r>
          </w:p>
          <w:p w14:paraId="5E0013BF" w14:textId="0DF223DE" w:rsidR="00E01B1F" w:rsidRPr="001F0A6A" w:rsidRDefault="001F0A6A" w:rsidP="007514FE">
            <w:pPr>
              <w:ind w:right="312"/>
              <w:rPr>
                <w:i/>
                <w:szCs w:val="20"/>
              </w:rPr>
            </w:pPr>
            <w:r w:rsidRPr="001F0A6A"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C2EAB" wp14:editId="4CB11B1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6350</wp:posOffset>
                      </wp:positionV>
                      <wp:extent cx="227965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96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B5E17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.5pt" to="222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" strokecolor="black [3213]"/>
                  </w:pict>
                </mc:Fallback>
              </mc:AlternateContent>
            </w:r>
          </w:p>
          <w:p w14:paraId="44025FC7" w14:textId="77777777" w:rsidR="00E01B1F" w:rsidRPr="001F0A6A" w:rsidRDefault="00E01B1F" w:rsidP="007514FE">
            <w:pPr>
              <w:ind w:right="-261"/>
              <w:rPr>
                <w:i/>
                <w:szCs w:val="20"/>
              </w:rPr>
            </w:pPr>
            <w:r w:rsidRPr="001F0A6A">
              <w:rPr>
                <w:i/>
                <w:szCs w:val="20"/>
              </w:rPr>
              <w:t>Quỳ Châu, ngày ….,tháng 11 năm 2020</w:t>
            </w:r>
          </w:p>
        </w:tc>
      </w:tr>
    </w:tbl>
    <w:p w14:paraId="21ED8457" w14:textId="354B6EC5" w:rsidR="008661F8" w:rsidRPr="00A11A33" w:rsidRDefault="00E01B1F" w:rsidP="008661F8">
      <w:pPr>
        <w:spacing w:line="288" w:lineRule="auto"/>
        <w:jc w:val="both"/>
        <w:rPr>
          <w:lang w:val="it-IT"/>
        </w:rPr>
      </w:pPr>
      <w:r>
        <w:rPr>
          <w:lang w:val="it-IT"/>
        </w:rPr>
        <w:t xml:space="preserve">   </w:t>
      </w:r>
      <w:r w:rsidR="001F0A6A">
        <w:rPr>
          <w:lang w:val="it-IT"/>
        </w:rPr>
        <w:t xml:space="preserve">    </w:t>
      </w:r>
      <w:r>
        <w:rPr>
          <w:lang w:val="it-IT"/>
        </w:rPr>
        <w:t>Số:..............-GGT/ĐU</w:t>
      </w:r>
    </w:p>
    <w:p w14:paraId="2FFABB46" w14:textId="77777777" w:rsidR="008661F8" w:rsidRPr="00A11A33" w:rsidRDefault="008661F8" w:rsidP="008661F8">
      <w:pPr>
        <w:pStyle w:val="Heading8"/>
        <w:spacing w:line="288" w:lineRule="auto"/>
        <w:rPr>
          <w:sz w:val="34"/>
          <w:szCs w:val="34"/>
          <w:lang w:val="it-IT"/>
        </w:rPr>
      </w:pPr>
      <w:r w:rsidRPr="00A11A33">
        <w:rPr>
          <w:lang w:val="it-IT"/>
        </w:rPr>
        <w:t>GIẤY GIỚI THIỆU</w:t>
      </w:r>
    </w:p>
    <w:p w14:paraId="40EF32B6" w14:textId="77777777" w:rsidR="008661F8" w:rsidRPr="00A11A33" w:rsidRDefault="008661F8" w:rsidP="008661F8">
      <w:pPr>
        <w:spacing w:line="288" w:lineRule="auto"/>
        <w:jc w:val="center"/>
        <w:rPr>
          <w:lang w:val="it-IT"/>
        </w:rPr>
      </w:pPr>
    </w:p>
    <w:p w14:paraId="3379587E" w14:textId="77777777" w:rsidR="008661F8" w:rsidRDefault="008661F8" w:rsidP="00605ED9">
      <w:pPr>
        <w:tabs>
          <w:tab w:val="left" w:leader="dot" w:pos="8931"/>
        </w:tabs>
        <w:spacing w:line="288" w:lineRule="auto"/>
        <w:ind w:left="2160"/>
        <w:rPr>
          <w:sz w:val="16"/>
          <w:szCs w:val="16"/>
          <w:lang w:val="it-IT"/>
        </w:rPr>
      </w:pPr>
      <w:r w:rsidRPr="00A11A33">
        <w:rPr>
          <w:i/>
          <w:iCs/>
          <w:lang w:val="it-IT"/>
        </w:rPr>
        <w:t>Kính gửi</w:t>
      </w:r>
      <w:r w:rsidRPr="00A11A33">
        <w:rPr>
          <w:lang w:val="it-IT"/>
        </w:rPr>
        <w:t xml:space="preserve"> </w:t>
      </w:r>
      <w:r w:rsidRPr="00E44011">
        <w:rPr>
          <w:i/>
          <w:lang w:val="it-IT"/>
        </w:rPr>
        <w:t>:</w:t>
      </w:r>
      <w:r w:rsidRPr="00E44011">
        <w:rPr>
          <w:i/>
          <w:sz w:val="16"/>
          <w:szCs w:val="16"/>
          <w:lang w:val="it-IT"/>
        </w:rPr>
        <w:t>.</w:t>
      </w:r>
      <w:r w:rsidRPr="00A11A33">
        <w:rPr>
          <w:sz w:val="16"/>
          <w:szCs w:val="16"/>
          <w:lang w:val="it-IT"/>
        </w:rPr>
        <w:t>............................................................................................................................</w:t>
      </w:r>
      <w:r w:rsidR="0041776E">
        <w:rPr>
          <w:sz w:val="16"/>
          <w:szCs w:val="16"/>
          <w:lang w:val="it-IT"/>
        </w:rPr>
        <w:tab/>
      </w:r>
    </w:p>
    <w:p w14:paraId="5144B496" w14:textId="77777777" w:rsidR="0041776E" w:rsidRPr="00A11A33" w:rsidRDefault="0041776E" w:rsidP="00605ED9">
      <w:pPr>
        <w:tabs>
          <w:tab w:val="left" w:leader="dot" w:pos="8931"/>
        </w:tabs>
        <w:spacing w:line="288" w:lineRule="auto"/>
        <w:ind w:left="2160"/>
        <w:rPr>
          <w:lang w:val="it-IT"/>
        </w:rPr>
      </w:pPr>
      <w:r>
        <w:rPr>
          <w:sz w:val="16"/>
          <w:szCs w:val="16"/>
          <w:lang w:val="it-IT"/>
        </w:rPr>
        <w:tab/>
      </w:r>
    </w:p>
    <w:p w14:paraId="53D0BE06" w14:textId="77777777" w:rsidR="009A03F8" w:rsidRDefault="009A03F8" w:rsidP="00605ED9">
      <w:pPr>
        <w:tabs>
          <w:tab w:val="left" w:leader="dot" w:pos="8931"/>
        </w:tabs>
        <w:spacing w:line="360" w:lineRule="exact"/>
        <w:ind w:firstLine="567"/>
        <w:jc w:val="both"/>
        <w:rPr>
          <w:sz w:val="30"/>
          <w:szCs w:val="30"/>
          <w:lang w:val="it-IT"/>
        </w:rPr>
      </w:pPr>
    </w:p>
    <w:p w14:paraId="0A16DCBA" w14:textId="77777777" w:rsidR="00E97C71" w:rsidRPr="00E44011" w:rsidRDefault="00E97C71" w:rsidP="001F0A6A">
      <w:pPr>
        <w:tabs>
          <w:tab w:val="left" w:leader="dot" w:pos="8931"/>
        </w:tabs>
        <w:spacing w:line="360" w:lineRule="auto"/>
        <w:ind w:firstLine="567"/>
        <w:jc w:val="both"/>
        <w:rPr>
          <w:sz w:val="30"/>
          <w:szCs w:val="30"/>
          <w:lang w:val="it-IT"/>
        </w:rPr>
      </w:pPr>
      <w:r w:rsidRPr="00E44011">
        <w:rPr>
          <w:sz w:val="30"/>
          <w:szCs w:val="30"/>
          <w:lang w:val="it-IT"/>
        </w:rPr>
        <w:t xml:space="preserve">Thực hiện </w:t>
      </w:r>
      <w:r w:rsidR="008661F8" w:rsidRPr="00E44011">
        <w:rPr>
          <w:spacing w:val="8"/>
          <w:lang w:val="it-IT"/>
        </w:rPr>
        <w:t xml:space="preserve">Quy định số </w:t>
      </w:r>
      <w:r w:rsidR="0076627D" w:rsidRPr="00E44011">
        <w:rPr>
          <w:spacing w:val="8"/>
          <w:lang w:val="it-IT"/>
        </w:rPr>
        <w:t>213</w:t>
      </w:r>
      <w:r w:rsidR="008661F8" w:rsidRPr="00E44011">
        <w:rPr>
          <w:spacing w:val="8"/>
          <w:lang w:val="it-IT"/>
        </w:rPr>
        <w:t>-</w:t>
      </w:r>
      <w:r w:rsidR="008661F8" w:rsidRPr="00E44011">
        <w:rPr>
          <w:spacing w:val="4"/>
          <w:lang w:val="it-IT"/>
        </w:rPr>
        <w:t xml:space="preserve">QĐ/TW, ngày </w:t>
      </w:r>
      <w:r w:rsidR="0076627D" w:rsidRPr="00E44011">
        <w:rPr>
          <w:spacing w:val="4"/>
          <w:lang w:val="it-IT"/>
        </w:rPr>
        <w:t>02</w:t>
      </w:r>
      <w:r w:rsidR="008661F8" w:rsidRPr="00E44011">
        <w:rPr>
          <w:spacing w:val="4"/>
          <w:lang w:val="it-IT"/>
        </w:rPr>
        <w:t xml:space="preserve"> tháng </w:t>
      </w:r>
      <w:r w:rsidR="0076627D" w:rsidRPr="00E44011">
        <w:rPr>
          <w:spacing w:val="4"/>
          <w:lang w:val="it-IT"/>
        </w:rPr>
        <w:t>01</w:t>
      </w:r>
      <w:r w:rsidR="008661F8" w:rsidRPr="00E44011">
        <w:rPr>
          <w:spacing w:val="4"/>
          <w:lang w:val="it-IT"/>
        </w:rPr>
        <w:t xml:space="preserve"> năm 20</w:t>
      </w:r>
      <w:r w:rsidR="0076627D" w:rsidRPr="00E44011">
        <w:rPr>
          <w:spacing w:val="4"/>
          <w:lang w:val="it-IT"/>
        </w:rPr>
        <w:t>20</w:t>
      </w:r>
      <w:r w:rsidR="008661F8" w:rsidRPr="00E44011">
        <w:rPr>
          <w:spacing w:val="4"/>
          <w:lang w:val="it-IT"/>
        </w:rPr>
        <w:t xml:space="preserve"> của Bộ Chính trị</w:t>
      </w:r>
      <w:r w:rsidRPr="00E44011">
        <w:rPr>
          <w:spacing w:val="4"/>
          <w:lang w:val="it-IT"/>
        </w:rPr>
        <w:t xml:space="preserve"> </w:t>
      </w:r>
      <w:r w:rsidRPr="00E44011">
        <w:rPr>
          <w:sz w:val="30"/>
          <w:szCs w:val="30"/>
          <w:lang w:val="it-IT"/>
        </w:rPr>
        <w:t>về trách nhiệm của đảng viên đang công tác thường xuyên giữ mối liên hệ với tổ chức đảng và nhân dân nơi cư trú.</w:t>
      </w:r>
    </w:p>
    <w:p w14:paraId="2E8A6AE1" w14:textId="77777777" w:rsidR="001F0A6A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b/>
          <w:bCs/>
          <w:lang w:val="it-IT"/>
        </w:rPr>
      </w:pPr>
      <w:r w:rsidRPr="00A11A33">
        <w:rPr>
          <w:b/>
          <w:bCs/>
          <w:lang w:val="it-IT"/>
        </w:rPr>
        <w:t xml:space="preserve">ĐẢNG UỶ </w:t>
      </w:r>
      <w:r w:rsidR="001F0A6A">
        <w:rPr>
          <w:b/>
          <w:bCs/>
          <w:lang w:val="it-IT"/>
        </w:rPr>
        <w:t>TRUNG TÂM Y TẾ QUỲ CHÂU</w:t>
      </w:r>
    </w:p>
    <w:p w14:paraId="6DFA0CAB" w14:textId="0FC8AC1C" w:rsidR="0041776E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lang w:val="it-IT"/>
        </w:rPr>
      </w:pPr>
      <w:r w:rsidRPr="00A11A33">
        <w:rPr>
          <w:lang w:val="it-IT"/>
        </w:rPr>
        <w:t>Giới thiệu đồng chí</w:t>
      </w:r>
      <w:r w:rsidRPr="00A11A33">
        <w:rPr>
          <w:sz w:val="16"/>
          <w:szCs w:val="16"/>
          <w:lang w:val="it-IT"/>
        </w:rPr>
        <w:t>...............................................................................</w:t>
      </w:r>
      <w:r w:rsidRPr="00A11A33">
        <w:rPr>
          <w:lang w:val="it-IT"/>
        </w:rPr>
        <w:t>Nam, nữ</w:t>
      </w:r>
      <w:r w:rsidR="001F0A6A" w:rsidRPr="00A11A33">
        <w:rPr>
          <w:sz w:val="16"/>
          <w:szCs w:val="16"/>
          <w:lang w:val="it-IT"/>
        </w:rPr>
        <w:t>................................</w:t>
      </w:r>
    </w:p>
    <w:p w14:paraId="2CC4EF23" w14:textId="409A6B46" w:rsidR="008661F8" w:rsidRPr="00A11A33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noProof/>
          <w:sz w:val="16"/>
          <w:szCs w:val="16"/>
          <w:lang w:val="it-IT"/>
        </w:rPr>
      </w:pPr>
      <w:r w:rsidRPr="00A11A33">
        <w:rPr>
          <w:lang w:val="it-IT"/>
        </w:rPr>
        <w:t xml:space="preserve">Sinh </w:t>
      </w:r>
      <w:r w:rsidRPr="00A11A33">
        <w:rPr>
          <w:noProof/>
          <w:lang w:val="it-IT"/>
        </w:rPr>
        <w:t>ngày</w:t>
      </w:r>
      <w:r w:rsidRPr="00A11A33">
        <w:rPr>
          <w:noProof/>
          <w:sz w:val="16"/>
          <w:szCs w:val="16"/>
          <w:lang w:val="it-IT"/>
        </w:rPr>
        <w:t>......</w:t>
      </w:r>
      <w:r w:rsidR="001F0A6A" w:rsidRPr="00A11A33">
        <w:rPr>
          <w:sz w:val="16"/>
          <w:szCs w:val="16"/>
          <w:lang w:val="it-IT"/>
        </w:rPr>
        <w:t>...........................</w:t>
      </w:r>
      <w:r w:rsidRPr="00A11A33">
        <w:rPr>
          <w:noProof/>
          <w:sz w:val="16"/>
          <w:szCs w:val="16"/>
          <w:lang w:val="it-IT"/>
        </w:rPr>
        <w:t>.</w:t>
      </w:r>
      <w:r w:rsidRPr="00A11A33">
        <w:rPr>
          <w:noProof/>
          <w:lang w:val="it-IT"/>
        </w:rPr>
        <w:t>tháng</w:t>
      </w:r>
      <w:r w:rsidRPr="00A11A33">
        <w:rPr>
          <w:noProof/>
          <w:sz w:val="16"/>
          <w:szCs w:val="16"/>
          <w:lang w:val="it-IT"/>
        </w:rPr>
        <w:t>...</w:t>
      </w:r>
      <w:r w:rsidR="001F0A6A" w:rsidRPr="001F0A6A">
        <w:rPr>
          <w:sz w:val="16"/>
          <w:szCs w:val="16"/>
          <w:lang w:val="it-IT"/>
        </w:rPr>
        <w:t xml:space="preserve"> </w:t>
      </w:r>
      <w:r w:rsidR="001F0A6A" w:rsidRPr="00A11A33">
        <w:rPr>
          <w:sz w:val="16"/>
          <w:szCs w:val="16"/>
          <w:lang w:val="it-IT"/>
        </w:rPr>
        <w:t>......................</w:t>
      </w:r>
      <w:r w:rsidRPr="00A11A33">
        <w:rPr>
          <w:noProof/>
          <w:sz w:val="16"/>
          <w:szCs w:val="16"/>
          <w:lang w:val="it-IT"/>
        </w:rPr>
        <w:t>..........</w:t>
      </w:r>
      <w:r w:rsidRPr="00A11A33">
        <w:rPr>
          <w:noProof/>
          <w:lang w:val="it-IT"/>
        </w:rPr>
        <w:t>năm</w:t>
      </w:r>
      <w:r w:rsidR="001F0A6A" w:rsidRPr="00A11A33">
        <w:rPr>
          <w:sz w:val="16"/>
          <w:szCs w:val="16"/>
          <w:lang w:val="it-IT"/>
        </w:rPr>
        <w:t>................................</w:t>
      </w:r>
    </w:p>
    <w:p w14:paraId="1A16E4AA" w14:textId="2502C22E" w:rsidR="008661F8" w:rsidRPr="0041776E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sz w:val="16"/>
          <w:szCs w:val="16"/>
          <w:lang w:val="it-IT"/>
        </w:rPr>
      </w:pPr>
      <w:r w:rsidRPr="00A11A33">
        <w:rPr>
          <w:lang w:val="it-IT"/>
        </w:rPr>
        <w:t>Kết nạp vào Đảng ngày</w:t>
      </w:r>
      <w:r w:rsidR="00BE6DAA">
        <w:rPr>
          <w:sz w:val="16"/>
          <w:szCs w:val="16"/>
          <w:lang w:val="it-IT"/>
        </w:rPr>
        <w:t>...............</w:t>
      </w:r>
      <w:r w:rsidRPr="00A11A33">
        <w:rPr>
          <w:sz w:val="16"/>
          <w:szCs w:val="16"/>
          <w:lang w:val="it-IT"/>
        </w:rPr>
        <w:t>...</w:t>
      </w:r>
      <w:r w:rsidR="001F0A6A" w:rsidRPr="00A11A33">
        <w:rPr>
          <w:sz w:val="16"/>
          <w:szCs w:val="16"/>
          <w:lang w:val="it-IT"/>
        </w:rPr>
        <w:t>...............................</w:t>
      </w:r>
      <w:r w:rsidRPr="00A11A33">
        <w:rPr>
          <w:lang w:val="it-IT"/>
        </w:rPr>
        <w:t>, công nhận</w:t>
      </w:r>
      <w:r w:rsidR="00BE6DAA">
        <w:rPr>
          <w:lang w:val="it-IT"/>
        </w:rPr>
        <w:t xml:space="preserve"> </w:t>
      </w:r>
      <w:r w:rsidR="00BE6DAA" w:rsidRPr="006936BB">
        <w:rPr>
          <w:lang w:val="it-IT"/>
        </w:rPr>
        <w:t>đảng viên</w:t>
      </w:r>
      <w:r w:rsidRPr="00A11A33">
        <w:rPr>
          <w:lang w:val="it-IT"/>
        </w:rPr>
        <w:t xml:space="preserve"> chính thức ngày</w:t>
      </w:r>
      <w:r w:rsidR="001F0A6A" w:rsidRPr="00A11A33">
        <w:rPr>
          <w:sz w:val="16"/>
          <w:szCs w:val="16"/>
          <w:lang w:val="it-IT"/>
        </w:rPr>
        <w:t>............................................................</w:t>
      </w:r>
    </w:p>
    <w:p w14:paraId="7B4F0427" w14:textId="06A05197" w:rsidR="008661F8" w:rsidRPr="0041776E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sz w:val="16"/>
          <w:szCs w:val="16"/>
          <w:lang w:val="it-IT"/>
        </w:rPr>
      </w:pPr>
      <w:r w:rsidRPr="00A11A33">
        <w:rPr>
          <w:lang w:val="it-IT"/>
        </w:rPr>
        <w:t>Đang sinh hoạt đảng tại Chi bộ</w:t>
      </w:r>
      <w:r w:rsidR="001F0A6A">
        <w:rPr>
          <w:lang w:val="it-IT"/>
        </w:rPr>
        <w:t xml:space="preserve"> </w:t>
      </w:r>
      <w:r w:rsidR="001F0A6A" w:rsidRPr="00A11A33">
        <w:rPr>
          <w:sz w:val="16"/>
          <w:szCs w:val="16"/>
          <w:lang w:val="it-IT"/>
        </w:rPr>
        <w:t>.............................................................................................................................</w:t>
      </w:r>
    </w:p>
    <w:p w14:paraId="5F43F2CB" w14:textId="31615536" w:rsidR="008661F8" w:rsidRPr="0041776E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sz w:val="16"/>
          <w:szCs w:val="16"/>
          <w:lang w:val="it-IT"/>
        </w:rPr>
      </w:pPr>
      <w:r w:rsidRPr="00A11A33">
        <w:rPr>
          <w:lang w:val="it-IT"/>
        </w:rPr>
        <w:t>Hiện cư trú tạ</w:t>
      </w:r>
      <w:r w:rsidR="0060369E">
        <w:rPr>
          <w:lang w:val="it-IT"/>
        </w:rPr>
        <w:t>i</w:t>
      </w:r>
      <w:r w:rsidR="001F0A6A" w:rsidRPr="00A11A33">
        <w:rPr>
          <w:sz w:val="16"/>
          <w:szCs w:val="16"/>
          <w:lang w:val="it-IT"/>
        </w:rPr>
        <w:t>.................................................................................................................................................</w:t>
      </w:r>
      <w:r w:rsidR="001F0A6A" w:rsidRPr="001F0A6A">
        <w:rPr>
          <w:sz w:val="16"/>
          <w:szCs w:val="16"/>
          <w:lang w:val="it-IT"/>
        </w:rPr>
        <w:t xml:space="preserve"> </w:t>
      </w:r>
      <w:r w:rsidR="001F0A6A" w:rsidRPr="00A11A33">
        <w:rPr>
          <w:sz w:val="16"/>
          <w:szCs w:val="16"/>
          <w:lang w:val="it-IT"/>
        </w:rPr>
        <w:t>............................</w:t>
      </w:r>
    </w:p>
    <w:p w14:paraId="6B9AADF6" w14:textId="77777777" w:rsidR="0041776E" w:rsidRPr="00605ED9" w:rsidRDefault="00605ED9" w:rsidP="001F0A6A">
      <w:pPr>
        <w:tabs>
          <w:tab w:val="left" w:leader="dot" w:pos="9356"/>
        </w:tabs>
        <w:spacing w:line="360" w:lineRule="auto"/>
        <w:jc w:val="both"/>
        <w:rPr>
          <w:szCs w:val="28"/>
          <w:lang w:val="it-IT"/>
        </w:rPr>
      </w:pPr>
      <w:r w:rsidRPr="00605ED9">
        <w:rPr>
          <w:szCs w:val="28"/>
          <w:lang w:val="it-IT"/>
        </w:rPr>
        <w:t>về sinh hoạt nơi cư trú</w:t>
      </w:r>
      <w:r>
        <w:rPr>
          <w:szCs w:val="28"/>
          <w:lang w:val="it-IT"/>
        </w:rPr>
        <w:t>.</w:t>
      </w:r>
    </w:p>
    <w:p w14:paraId="228104A6" w14:textId="6F28F9CD" w:rsidR="008661F8" w:rsidRPr="001F0A6A" w:rsidRDefault="008661F8" w:rsidP="001F0A6A">
      <w:pPr>
        <w:tabs>
          <w:tab w:val="left" w:leader="dot" w:pos="9356"/>
        </w:tabs>
        <w:spacing w:line="360" w:lineRule="auto"/>
        <w:ind w:firstLine="567"/>
        <w:jc w:val="both"/>
        <w:rPr>
          <w:sz w:val="16"/>
          <w:szCs w:val="16"/>
          <w:lang w:val="it-IT"/>
        </w:rPr>
      </w:pPr>
      <w:r w:rsidRPr="00B55967">
        <w:rPr>
          <w:lang w:val="it-IT"/>
        </w:rPr>
        <w:t xml:space="preserve">Đề nghị </w:t>
      </w:r>
      <w:r w:rsidRPr="00BE6DAA">
        <w:rPr>
          <w:lang w:val="it-IT"/>
        </w:rPr>
        <w:t>các đồng chí</w:t>
      </w:r>
      <w:r w:rsidRPr="00B55967">
        <w:rPr>
          <w:lang w:val="it-IT"/>
        </w:rPr>
        <w:t xml:space="preserve"> tiếp nhận và tạo điều kiện cho đảng viên</w:t>
      </w:r>
      <w:r w:rsidR="0041776E">
        <w:rPr>
          <w:lang w:val="it-IT"/>
        </w:rPr>
        <w:t xml:space="preserve"> </w:t>
      </w:r>
      <w:r w:rsidR="001F0A6A">
        <w:rPr>
          <w:sz w:val="16"/>
          <w:szCs w:val="16"/>
          <w:lang w:val="it-IT"/>
        </w:rPr>
        <w:t>................................................................................................................................</w:t>
      </w:r>
      <w:r w:rsidRPr="00B55967">
        <w:rPr>
          <w:lang w:val="it-IT"/>
        </w:rPr>
        <w:t>hoàn thành nhiệm vụ.</w:t>
      </w:r>
    </w:p>
    <w:p w14:paraId="4A9C25FA" w14:textId="77777777" w:rsidR="008661F8" w:rsidRPr="00B55967" w:rsidRDefault="008661F8" w:rsidP="008661F8">
      <w:pPr>
        <w:ind w:firstLine="709"/>
        <w:jc w:val="both"/>
        <w:rPr>
          <w:lang w:val="it-I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8661F8" w:rsidRPr="009A03F8" w14:paraId="59AF317F" w14:textId="77777777" w:rsidTr="00EB67E7">
        <w:tc>
          <w:tcPr>
            <w:tcW w:w="4786" w:type="dxa"/>
          </w:tcPr>
          <w:p w14:paraId="6369C135" w14:textId="77777777" w:rsidR="0003104B" w:rsidRPr="0060369E" w:rsidRDefault="0003104B" w:rsidP="0041776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262626"/>
                <w:szCs w:val="28"/>
                <w:lang w:val="it-IT"/>
              </w:rPr>
            </w:pPr>
            <w:r w:rsidRPr="0060369E">
              <w:rPr>
                <w:b/>
                <w:bCs/>
                <w:color w:val="262626"/>
                <w:szCs w:val="28"/>
                <w:lang w:val="it-IT"/>
              </w:rPr>
              <w:t>ĐẢNG ỦY (CHI ỦY) NƠI CƯ TRÚ</w:t>
            </w:r>
          </w:p>
          <w:p w14:paraId="6B2602D7" w14:textId="77777777" w:rsidR="0003104B" w:rsidRPr="00073843" w:rsidRDefault="0003104B" w:rsidP="00265B2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262626"/>
                <w:sz w:val="26"/>
                <w:szCs w:val="26"/>
                <w:lang w:val="it-IT"/>
              </w:rPr>
            </w:pPr>
            <w:r w:rsidRPr="00073843">
              <w:rPr>
                <w:color w:val="262626"/>
                <w:sz w:val="26"/>
                <w:szCs w:val="26"/>
                <w:lang w:val="it-IT"/>
              </w:rPr>
              <w:t>Tiếp nhận ngày</w:t>
            </w:r>
            <w:r w:rsidRPr="0041776E">
              <w:rPr>
                <w:color w:val="262626"/>
                <w:sz w:val="16"/>
                <w:szCs w:val="16"/>
                <w:lang w:val="it-IT"/>
              </w:rPr>
              <w:t>..............................</w:t>
            </w:r>
            <w:r w:rsidR="00EB67E7" w:rsidRPr="0041776E">
              <w:rPr>
                <w:color w:val="262626"/>
                <w:sz w:val="16"/>
                <w:szCs w:val="16"/>
                <w:lang w:val="it-IT"/>
              </w:rPr>
              <w:t>............</w:t>
            </w:r>
            <w:r w:rsidR="0041776E">
              <w:rPr>
                <w:color w:val="262626"/>
                <w:sz w:val="16"/>
                <w:szCs w:val="16"/>
                <w:lang w:val="it-IT"/>
              </w:rPr>
              <w:t>......</w:t>
            </w:r>
            <w:r w:rsidR="000F2642">
              <w:rPr>
                <w:color w:val="262626"/>
                <w:sz w:val="16"/>
                <w:szCs w:val="16"/>
                <w:lang w:val="it-IT"/>
              </w:rPr>
              <w:t>.....................</w:t>
            </w:r>
          </w:p>
          <w:p w14:paraId="2C47E439" w14:textId="77777777" w:rsidR="0041776E" w:rsidRDefault="0003104B" w:rsidP="00BE6DAA">
            <w:pPr>
              <w:spacing w:after="120"/>
              <w:rPr>
                <w:color w:val="262626"/>
                <w:sz w:val="16"/>
                <w:szCs w:val="16"/>
                <w:lang w:val="it-IT"/>
              </w:rPr>
            </w:pPr>
            <w:r w:rsidRPr="00073843">
              <w:rPr>
                <w:color w:val="262626"/>
                <w:sz w:val="26"/>
                <w:szCs w:val="26"/>
                <w:lang w:val="it-IT"/>
              </w:rPr>
              <w:t>Đã giới thiệu về sinh hoạt tạ</w:t>
            </w:r>
            <w:r w:rsidR="00506D18" w:rsidRPr="00073843">
              <w:rPr>
                <w:color w:val="262626"/>
                <w:sz w:val="26"/>
                <w:szCs w:val="26"/>
                <w:lang w:val="it-IT"/>
              </w:rPr>
              <w:t xml:space="preserve">i </w:t>
            </w:r>
            <w:r w:rsidRPr="00073843">
              <w:rPr>
                <w:color w:val="262626"/>
                <w:sz w:val="26"/>
                <w:szCs w:val="26"/>
                <w:lang w:val="it-IT"/>
              </w:rPr>
              <w:t>Chi bộ</w:t>
            </w:r>
            <w:r w:rsidR="0041776E">
              <w:rPr>
                <w:color w:val="262626"/>
                <w:sz w:val="16"/>
                <w:szCs w:val="16"/>
                <w:lang w:val="it-IT"/>
              </w:rPr>
              <w:t>..............</w:t>
            </w:r>
            <w:r w:rsidR="000F2642">
              <w:rPr>
                <w:color w:val="262626"/>
                <w:sz w:val="16"/>
                <w:szCs w:val="16"/>
                <w:lang w:val="it-IT"/>
              </w:rPr>
              <w:t>.</w:t>
            </w:r>
          </w:p>
          <w:p w14:paraId="5D0B2AC2" w14:textId="77777777" w:rsidR="0041776E" w:rsidRPr="0041776E" w:rsidRDefault="0041776E" w:rsidP="0041776E">
            <w:pPr>
              <w:spacing w:after="60"/>
              <w:jc w:val="center"/>
              <w:rPr>
                <w:color w:val="262626"/>
                <w:sz w:val="16"/>
                <w:szCs w:val="16"/>
                <w:lang w:val="it-IT"/>
              </w:rPr>
            </w:pPr>
            <w:r>
              <w:rPr>
                <w:color w:val="262626"/>
                <w:sz w:val="16"/>
                <w:szCs w:val="16"/>
                <w:lang w:val="it-IT"/>
              </w:rPr>
              <w:t>......................................................................................................</w:t>
            </w:r>
            <w:r w:rsidR="000F2642">
              <w:rPr>
                <w:color w:val="262626"/>
                <w:sz w:val="16"/>
                <w:szCs w:val="16"/>
                <w:lang w:val="it-IT"/>
              </w:rPr>
              <w:t>..</w:t>
            </w:r>
          </w:p>
          <w:p w14:paraId="10743C55" w14:textId="77777777" w:rsidR="0003104B" w:rsidRDefault="0003104B" w:rsidP="0041776E">
            <w:pPr>
              <w:spacing w:after="60"/>
              <w:jc w:val="center"/>
              <w:rPr>
                <w:b/>
                <w:bCs/>
                <w:color w:val="262626"/>
                <w:szCs w:val="28"/>
                <w:lang w:val="fr-FR"/>
              </w:rPr>
            </w:pPr>
            <w:r w:rsidRPr="0060369E">
              <w:rPr>
                <w:b/>
                <w:bCs/>
                <w:color w:val="262626"/>
                <w:szCs w:val="28"/>
                <w:lang w:val="fr-FR"/>
              </w:rPr>
              <w:t>T/M ĐẢNG ỦY (CHI ỦY)</w:t>
            </w:r>
          </w:p>
          <w:p w14:paraId="563B32EA" w14:textId="77777777" w:rsidR="00BE6DAA" w:rsidRPr="006936BB" w:rsidRDefault="00BE6DAA" w:rsidP="0041776E">
            <w:pPr>
              <w:spacing w:after="60"/>
              <w:jc w:val="center"/>
              <w:rPr>
                <w:i/>
                <w:szCs w:val="28"/>
                <w:lang w:val="fr-FR"/>
              </w:rPr>
            </w:pPr>
            <w:r w:rsidRPr="006936BB">
              <w:rPr>
                <w:i/>
                <w:iCs/>
                <w:sz w:val="24"/>
                <w:szCs w:val="24"/>
                <w:lang w:val="fr-FR"/>
              </w:rPr>
              <w:t>(Ký, đóng dấu, ghi rõ họ và tên)</w:t>
            </w:r>
          </w:p>
        </w:tc>
        <w:tc>
          <w:tcPr>
            <w:tcW w:w="4820" w:type="dxa"/>
          </w:tcPr>
          <w:p w14:paraId="381D1107" w14:textId="77777777" w:rsidR="008661F8" w:rsidRPr="00A11A33" w:rsidRDefault="008661F8" w:rsidP="006E2DAF">
            <w:pPr>
              <w:pStyle w:val="Heading5"/>
              <w:rPr>
                <w:lang w:val="fr-FR"/>
              </w:rPr>
            </w:pPr>
            <w:r w:rsidRPr="00A11A33">
              <w:rPr>
                <w:lang w:val="fr-FR"/>
              </w:rPr>
              <w:t>T/M ĐẢNG UỶ (CHI UỶ) CƠ SỞ</w:t>
            </w:r>
          </w:p>
          <w:p w14:paraId="4E230119" w14:textId="77777777" w:rsidR="00BE49B1" w:rsidRDefault="008661F8" w:rsidP="006E2DAF">
            <w:pPr>
              <w:jc w:val="center"/>
              <w:rPr>
                <w:lang w:val="fr-FR"/>
              </w:rPr>
            </w:pPr>
            <w:r w:rsidRPr="00A11A33">
              <w:rPr>
                <w:lang w:val="fr-FR"/>
              </w:rPr>
              <w:t>BÍ THƯ</w:t>
            </w:r>
            <w:r w:rsidR="00BE49B1">
              <w:rPr>
                <w:lang w:val="fr-FR"/>
              </w:rPr>
              <w:t xml:space="preserve"> </w:t>
            </w:r>
          </w:p>
          <w:p w14:paraId="2FEE07D5" w14:textId="77777777" w:rsidR="008661F8" w:rsidRPr="008B6964" w:rsidRDefault="00BE49B1" w:rsidP="006E2DAF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  <w:r w:rsidRPr="008B6964">
              <w:rPr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8661F8" w:rsidRPr="008B6964">
              <w:rPr>
                <w:i/>
                <w:iCs/>
                <w:sz w:val="24"/>
                <w:szCs w:val="24"/>
                <w:lang w:val="fr-FR"/>
              </w:rPr>
              <w:t>(Ký, đóng dấu, ghi rõ họ và tên)</w:t>
            </w:r>
          </w:p>
        </w:tc>
      </w:tr>
    </w:tbl>
    <w:p w14:paraId="310ABB0A" w14:textId="77777777" w:rsidR="004509B3" w:rsidRPr="00073843" w:rsidRDefault="004509B3" w:rsidP="00A11A33">
      <w:pPr>
        <w:jc w:val="center"/>
        <w:rPr>
          <w:b/>
          <w:i/>
          <w:lang w:val="fr-FR"/>
        </w:rPr>
      </w:pPr>
    </w:p>
    <w:sectPr w:rsidR="004509B3" w:rsidRPr="00073843" w:rsidSect="001F0A6A">
      <w:headerReference w:type="default" r:id="rId8"/>
      <w:headerReference w:type="first" r:id="rId9"/>
      <w:pgSz w:w="11907" w:h="16839" w:code="9"/>
      <w:pgMar w:top="1134" w:right="851" w:bottom="1134" w:left="1701" w:header="62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4A2E" w14:textId="77777777" w:rsidR="00051BC5" w:rsidRDefault="00051BC5" w:rsidP="00435900">
      <w:r>
        <w:separator/>
      </w:r>
    </w:p>
  </w:endnote>
  <w:endnote w:type="continuationSeparator" w:id="0">
    <w:p w14:paraId="5E32BBC3" w14:textId="77777777" w:rsidR="00051BC5" w:rsidRDefault="00051BC5" w:rsidP="0043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4B445" w14:textId="77777777" w:rsidR="00051BC5" w:rsidRDefault="00051BC5" w:rsidP="00435900">
      <w:r>
        <w:separator/>
      </w:r>
    </w:p>
  </w:footnote>
  <w:footnote w:type="continuationSeparator" w:id="0">
    <w:p w14:paraId="0F116A83" w14:textId="77777777" w:rsidR="00051BC5" w:rsidRDefault="00051BC5" w:rsidP="0043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B4261" w14:textId="77777777" w:rsidR="00500EAF" w:rsidRDefault="00500EAF">
    <w:pPr>
      <w:pStyle w:val="Header"/>
      <w:jc w:val="center"/>
    </w:pPr>
  </w:p>
  <w:p w14:paraId="0DEE64CC" w14:textId="77777777" w:rsidR="00500EAF" w:rsidRDefault="0050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0050" w14:textId="77777777" w:rsidR="00500EAF" w:rsidRDefault="00500EAF">
    <w:pPr>
      <w:pStyle w:val="Header"/>
      <w:jc w:val="center"/>
    </w:pPr>
  </w:p>
  <w:p w14:paraId="4FBCF1E0" w14:textId="77777777" w:rsidR="00500EAF" w:rsidRDefault="0050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5C1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31E43"/>
    <w:multiLevelType w:val="multilevel"/>
    <w:tmpl w:val="5568F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A"/>
    <w:rsid w:val="00010E1A"/>
    <w:rsid w:val="00012345"/>
    <w:rsid w:val="00015DFD"/>
    <w:rsid w:val="00025C6B"/>
    <w:rsid w:val="0003104B"/>
    <w:rsid w:val="00051BC5"/>
    <w:rsid w:val="000651EE"/>
    <w:rsid w:val="00065F48"/>
    <w:rsid w:val="00073843"/>
    <w:rsid w:val="00085B78"/>
    <w:rsid w:val="000F2642"/>
    <w:rsid w:val="001108EC"/>
    <w:rsid w:val="00112A35"/>
    <w:rsid w:val="00171E02"/>
    <w:rsid w:val="00187247"/>
    <w:rsid w:val="001967F1"/>
    <w:rsid w:val="00197EC4"/>
    <w:rsid w:val="001C69CA"/>
    <w:rsid w:val="001E34CA"/>
    <w:rsid w:val="001F0A6A"/>
    <w:rsid w:val="001F6BDC"/>
    <w:rsid w:val="00236DA7"/>
    <w:rsid w:val="00251758"/>
    <w:rsid w:val="002543EC"/>
    <w:rsid w:val="00265B2F"/>
    <w:rsid w:val="002712E8"/>
    <w:rsid w:val="00295D53"/>
    <w:rsid w:val="002A5D51"/>
    <w:rsid w:val="002B3F95"/>
    <w:rsid w:val="002B4BFD"/>
    <w:rsid w:val="002B52E1"/>
    <w:rsid w:val="002D2FA6"/>
    <w:rsid w:val="00310C0C"/>
    <w:rsid w:val="00316DA7"/>
    <w:rsid w:val="00332E00"/>
    <w:rsid w:val="0036145E"/>
    <w:rsid w:val="0036430A"/>
    <w:rsid w:val="003A6E91"/>
    <w:rsid w:val="003D0450"/>
    <w:rsid w:val="003D5F98"/>
    <w:rsid w:val="003E204E"/>
    <w:rsid w:val="0041776E"/>
    <w:rsid w:val="0043111A"/>
    <w:rsid w:val="00435900"/>
    <w:rsid w:val="004509B3"/>
    <w:rsid w:val="00453923"/>
    <w:rsid w:val="00456F23"/>
    <w:rsid w:val="004649C0"/>
    <w:rsid w:val="004A1D56"/>
    <w:rsid w:val="004B7D4F"/>
    <w:rsid w:val="004D2504"/>
    <w:rsid w:val="00500EAF"/>
    <w:rsid w:val="005039E2"/>
    <w:rsid w:val="00506D18"/>
    <w:rsid w:val="0051606C"/>
    <w:rsid w:val="0053770C"/>
    <w:rsid w:val="00550D56"/>
    <w:rsid w:val="00551C4F"/>
    <w:rsid w:val="00587C4B"/>
    <w:rsid w:val="005A5075"/>
    <w:rsid w:val="005A7206"/>
    <w:rsid w:val="005B3FC4"/>
    <w:rsid w:val="005E51A9"/>
    <w:rsid w:val="005F3027"/>
    <w:rsid w:val="0060369E"/>
    <w:rsid w:val="00605ED9"/>
    <w:rsid w:val="00607612"/>
    <w:rsid w:val="006141D4"/>
    <w:rsid w:val="00641D57"/>
    <w:rsid w:val="00650383"/>
    <w:rsid w:val="0067711D"/>
    <w:rsid w:val="006860CC"/>
    <w:rsid w:val="006936BB"/>
    <w:rsid w:val="00693B75"/>
    <w:rsid w:val="006C4395"/>
    <w:rsid w:val="006C4E17"/>
    <w:rsid w:val="006E2DAF"/>
    <w:rsid w:val="006E4710"/>
    <w:rsid w:val="006E6D0A"/>
    <w:rsid w:val="006F0503"/>
    <w:rsid w:val="006F6E23"/>
    <w:rsid w:val="00705B6B"/>
    <w:rsid w:val="00712D76"/>
    <w:rsid w:val="007324F8"/>
    <w:rsid w:val="0073641A"/>
    <w:rsid w:val="00747042"/>
    <w:rsid w:val="00754BD9"/>
    <w:rsid w:val="00762D34"/>
    <w:rsid w:val="0076316F"/>
    <w:rsid w:val="0076627D"/>
    <w:rsid w:val="00787F9A"/>
    <w:rsid w:val="007928A1"/>
    <w:rsid w:val="007C121F"/>
    <w:rsid w:val="007C25CC"/>
    <w:rsid w:val="007D078D"/>
    <w:rsid w:val="007D07EA"/>
    <w:rsid w:val="007D3EC1"/>
    <w:rsid w:val="007E5A09"/>
    <w:rsid w:val="007F5AC8"/>
    <w:rsid w:val="0080537E"/>
    <w:rsid w:val="008661F8"/>
    <w:rsid w:val="0087223F"/>
    <w:rsid w:val="008A624D"/>
    <w:rsid w:val="008B3AC8"/>
    <w:rsid w:val="008B63FF"/>
    <w:rsid w:val="008B6964"/>
    <w:rsid w:val="008B7333"/>
    <w:rsid w:val="008E7AE0"/>
    <w:rsid w:val="008F63AD"/>
    <w:rsid w:val="008F7361"/>
    <w:rsid w:val="00900AE5"/>
    <w:rsid w:val="0091571A"/>
    <w:rsid w:val="00975964"/>
    <w:rsid w:val="0097729A"/>
    <w:rsid w:val="00987420"/>
    <w:rsid w:val="00992C39"/>
    <w:rsid w:val="009A03F8"/>
    <w:rsid w:val="009F4031"/>
    <w:rsid w:val="009F5F16"/>
    <w:rsid w:val="00A06769"/>
    <w:rsid w:val="00A11A33"/>
    <w:rsid w:val="00A12696"/>
    <w:rsid w:val="00A12DE3"/>
    <w:rsid w:val="00A24931"/>
    <w:rsid w:val="00A43832"/>
    <w:rsid w:val="00A7138D"/>
    <w:rsid w:val="00A75346"/>
    <w:rsid w:val="00A76FEE"/>
    <w:rsid w:val="00A90B60"/>
    <w:rsid w:val="00A960F7"/>
    <w:rsid w:val="00AB1A8F"/>
    <w:rsid w:val="00AC19C3"/>
    <w:rsid w:val="00AC6B33"/>
    <w:rsid w:val="00AC7609"/>
    <w:rsid w:val="00B04FBB"/>
    <w:rsid w:val="00B1177B"/>
    <w:rsid w:val="00B41CA5"/>
    <w:rsid w:val="00B55967"/>
    <w:rsid w:val="00B707D9"/>
    <w:rsid w:val="00B75CF6"/>
    <w:rsid w:val="00B84C32"/>
    <w:rsid w:val="00BA297F"/>
    <w:rsid w:val="00BB2F5B"/>
    <w:rsid w:val="00BC35BA"/>
    <w:rsid w:val="00BD786F"/>
    <w:rsid w:val="00BE419F"/>
    <w:rsid w:val="00BE49B1"/>
    <w:rsid w:val="00BE6DAA"/>
    <w:rsid w:val="00BE7BE6"/>
    <w:rsid w:val="00C02486"/>
    <w:rsid w:val="00C031F4"/>
    <w:rsid w:val="00C21E0B"/>
    <w:rsid w:val="00C35511"/>
    <w:rsid w:val="00C40B94"/>
    <w:rsid w:val="00C54F6D"/>
    <w:rsid w:val="00C7441C"/>
    <w:rsid w:val="00C95F0D"/>
    <w:rsid w:val="00CA29BC"/>
    <w:rsid w:val="00CB3011"/>
    <w:rsid w:val="00CD00CE"/>
    <w:rsid w:val="00D0781C"/>
    <w:rsid w:val="00D11537"/>
    <w:rsid w:val="00D11FAB"/>
    <w:rsid w:val="00D30A44"/>
    <w:rsid w:val="00D34EE0"/>
    <w:rsid w:val="00D75828"/>
    <w:rsid w:val="00D7690E"/>
    <w:rsid w:val="00D776A9"/>
    <w:rsid w:val="00DC0BBC"/>
    <w:rsid w:val="00DF3EC0"/>
    <w:rsid w:val="00E01B1F"/>
    <w:rsid w:val="00E133F8"/>
    <w:rsid w:val="00E176FB"/>
    <w:rsid w:val="00E44011"/>
    <w:rsid w:val="00E46382"/>
    <w:rsid w:val="00E5427D"/>
    <w:rsid w:val="00E56EBB"/>
    <w:rsid w:val="00E75C65"/>
    <w:rsid w:val="00E856FB"/>
    <w:rsid w:val="00E97C71"/>
    <w:rsid w:val="00EA5D03"/>
    <w:rsid w:val="00EB1528"/>
    <w:rsid w:val="00EB67E7"/>
    <w:rsid w:val="00EC5CA8"/>
    <w:rsid w:val="00EE5DA2"/>
    <w:rsid w:val="00EF1829"/>
    <w:rsid w:val="00F2160D"/>
    <w:rsid w:val="00F83C50"/>
    <w:rsid w:val="00F84541"/>
    <w:rsid w:val="00F91A2B"/>
    <w:rsid w:val="00F96142"/>
    <w:rsid w:val="00FA459E"/>
    <w:rsid w:val="00FB1CD0"/>
    <w:rsid w:val="00FB62ED"/>
    <w:rsid w:val="00FC11C0"/>
    <w:rsid w:val="00FE046B"/>
    <w:rsid w:val="00FF0AAF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D1DF55"/>
  <w15:docId w15:val="{C3F972CA-F2FC-4A4F-A3E4-A0D16066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20"/>
    <w:rPr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8661F8"/>
    <w:pPr>
      <w:keepNext/>
      <w:jc w:val="center"/>
      <w:outlineLvl w:val="4"/>
    </w:pPr>
    <w:rPr>
      <w:rFonts w:eastAsia="Times New Roman"/>
      <w:b/>
      <w:bCs/>
      <w:szCs w:val="28"/>
    </w:rPr>
  </w:style>
  <w:style w:type="paragraph" w:styleId="Heading8">
    <w:name w:val="heading 8"/>
    <w:basedOn w:val="Normal"/>
    <w:next w:val="Normal"/>
    <w:link w:val="Heading8Char"/>
    <w:qFormat/>
    <w:rsid w:val="008661F8"/>
    <w:pPr>
      <w:keepNext/>
      <w:jc w:val="center"/>
      <w:outlineLvl w:val="7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16F"/>
    <w:pPr>
      <w:ind w:left="720"/>
      <w:contextualSpacing/>
    </w:pPr>
  </w:style>
  <w:style w:type="character" w:customStyle="1" w:styleId="Heading5Char">
    <w:name w:val="Heading 5 Char"/>
    <w:link w:val="Heading5"/>
    <w:rsid w:val="008661F8"/>
    <w:rPr>
      <w:rFonts w:eastAsia="Times New Roman" w:cs="Times New Roman"/>
      <w:b/>
      <w:bCs/>
      <w:szCs w:val="28"/>
    </w:rPr>
  </w:style>
  <w:style w:type="character" w:customStyle="1" w:styleId="Heading8Char">
    <w:name w:val="Heading 8 Char"/>
    <w:link w:val="Heading8"/>
    <w:rsid w:val="008661F8"/>
    <w:rPr>
      <w:rFonts w:eastAsia="Times New Roman" w:cs="Times New Roman"/>
      <w:b/>
      <w:bCs/>
      <w:sz w:val="32"/>
      <w:szCs w:val="32"/>
    </w:rPr>
  </w:style>
  <w:style w:type="paragraph" w:styleId="BodyTextIndent3">
    <w:name w:val="Body Text Indent 3"/>
    <w:basedOn w:val="Normal"/>
    <w:link w:val="BodyTextIndent3Char"/>
    <w:rsid w:val="008661F8"/>
    <w:pPr>
      <w:ind w:firstLine="709"/>
      <w:jc w:val="both"/>
    </w:pPr>
    <w:rPr>
      <w:rFonts w:eastAsia="Times New Roman"/>
      <w:spacing w:val="-4"/>
      <w:szCs w:val="28"/>
    </w:rPr>
  </w:style>
  <w:style w:type="character" w:customStyle="1" w:styleId="BodyTextIndent3Char">
    <w:name w:val="Body Text Indent 3 Char"/>
    <w:link w:val="BodyTextIndent3"/>
    <w:rsid w:val="008661F8"/>
    <w:rPr>
      <w:rFonts w:eastAsia="Times New Roman" w:cs="Times New Roman"/>
      <w:spacing w:val="-4"/>
      <w:szCs w:val="28"/>
    </w:rPr>
  </w:style>
  <w:style w:type="paragraph" w:styleId="Header">
    <w:name w:val="header"/>
    <w:basedOn w:val="Normal"/>
    <w:link w:val="HeaderChar"/>
    <w:uiPriority w:val="99"/>
    <w:unhideWhenUsed/>
    <w:rsid w:val="00435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900"/>
  </w:style>
  <w:style w:type="paragraph" w:styleId="Footer">
    <w:name w:val="footer"/>
    <w:basedOn w:val="Normal"/>
    <w:link w:val="FooterChar"/>
    <w:uiPriority w:val="99"/>
    <w:unhideWhenUsed/>
    <w:rsid w:val="00435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900"/>
  </w:style>
  <w:style w:type="paragraph" w:styleId="BalloonText">
    <w:name w:val="Balloon Text"/>
    <w:basedOn w:val="Normal"/>
    <w:link w:val="BalloonTextChar"/>
    <w:uiPriority w:val="99"/>
    <w:semiHidden/>
    <w:unhideWhenUsed/>
    <w:rsid w:val="0043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ao%20cao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CDDB-0870-42A3-A9D8-8910BB4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Bao cao (3)</Template>
  <TotalTime>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Do Mai</dc:creator>
  <cp:lastModifiedBy>Hữu Đức</cp:lastModifiedBy>
  <cp:revision>5</cp:revision>
  <cp:lastPrinted>2020-08-19T09:52:00Z</cp:lastPrinted>
  <dcterms:created xsi:type="dcterms:W3CDTF">2020-11-13T04:26:00Z</dcterms:created>
  <dcterms:modified xsi:type="dcterms:W3CDTF">2020-11-13T04:39:00Z</dcterms:modified>
</cp:coreProperties>
</file>